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4F" w:rsidRPr="000D0034" w:rsidRDefault="00576A4F" w:rsidP="00576A4F">
      <w:pPr>
        <w:spacing w:line="276" w:lineRule="auto"/>
        <w:rPr>
          <w:rFonts w:ascii="바탕" w:eastAsia="바탕" w:hAnsi="바탕"/>
          <w:b/>
          <w:sz w:val="32"/>
          <w:szCs w:val="26"/>
        </w:rPr>
      </w:pPr>
    </w:p>
    <w:p w:rsidR="00576A4F" w:rsidRDefault="00576A4F" w:rsidP="00576A4F">
      <w:pPr>
        <w:spacing w:line="276" w:lineRule="auto"/>
        <w:ind w:firstLineChars="791" w:firstLine="3416"/>
        <w:rPr>
          <w:rFonts w:ascii="바탕" w:eastAsia="바탕" w:hAnsi="바탕"/>
          <w:b/>
          <w:sz w:val="44"/>
          <w:szCs w:val="26"/>
        </w:rPr>
      </w:pPr>
      <w:r w:rsidRPr="000D0034">
        <w:rPr>
          <w:rFonts w:ascii="바탕" w:eastAsia="바탕" w:hAnsi="바탕" w:hint="eastAsia"/>
          <w:b/>
          <w:sz w:val="44"/>
          <w:szCs w:val="26"/>
        </w:rPr>
        <w:t>상</w:t>
      </w:r>
      <w:r w:rsidR="00A1643A">
        <w:rPr>
          <w:rFonts w:ascii="바탕" w:eastAsia="바탕" w:hAnsi="바탕" w:hint="eastAsia"/>
          <w:b/>
          <w:sz w:val="44"/>
          <w:szCs w:val="26"/>
        </w:rPr>
        <w:t>금</w:t>
      </w:r>
      <w:r w:rsidRPr="000D0034">
        <w:rPr>
          <w:rFonts w:ascii="바탕" w:eastAsia="바탕" w:hAnsi="바탕" w:hint="eastAsia"/>
          <w:b/>
          <w:sz w:val="44"/>
          <w:szCs w:val="26"/>
        </w:rPr>
        <w:t xml:space="preserve"> 수령증 </w:t>
      </w:r>
    </w:p>
    <w:p w:rsidR="00576A4F" w:rsidRDefault="00576A4F" w:rsidP="00576A4F">
      <w:pPr>
        <w:spacing w:line="460" w:lineRule="exact"/>
        <w:rPr>
          <w:rFonts w:ascii="나눔명조" w:eastAsia="나눔명조" w:hAnsi="나눔명조"/>
          <w:b/>
          <w:sz w:val="36"/>
          <w:szCs w:val="36"/>
        </w:rPr>
      </w:pPr>
    </w:p>
    <w:p w:rsidR="00725A37" w:rsidRDefault="00576A4F" w:rsidP="00576A4F">
      <w:pPr>
        <w:spacing w:line="276" w:lineRule="auto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b/>
          <w:sz w:val="26"/>
          <w:szCs w:val="26"/>
        </w:rPr>
        <w:t xml:space="preserve">■ </w:t>
      </w:r>
      <w:proofErr w:type="spellStart"/>
      <w:proofErr w:type="gramStart"/>
      <w:r>
        <w:rPr>
          <w:rFonts w:ascii="바탕" w:eastAsia="바탕" w:hAnsi="바탕" w:hint="eastAsia"/>
          <w:b/>
          <w:sz w:val="26"/>
          <w:szCs w:val="26"/>
        </w:rPr>
        <w:t>대회명</w:t>
      </w:r>
      <w:proofErr w:type="spellEnd"/>
      <w:r>
        <w:rPr>
          <w:rFonts w:ascii="바탕" w:eastAsia="바탕" w:hAnsi="바탕" w:hint="eastAsia"/>
          <w:b/>
          <w:sz w:val="26"/>
          <w:szCs w:val="26"/>
        </w:rPr>
        <w:t xml:space="preserve"> :</w:t>
      </w:r>
      <w:proofErr w:type="gramEnd"/>
      <w:r>
        <w:rPr>
          <w:rFonts w:ascii="바탕" w:eastAsia="바탕" w:hAnsi="바탕" w:hint="eastAsia"/>
          <w:b/>
          <w:sz w:val="26"/>
          <w:szCs w:val="26"/>
        </w:rPr>
        <w:t xml:space="preserve"> </w:t>
      </w:r>
      <w:r w:rsidRPr="00C9196C">
        <w:rPr>
          <w:rFonts w:ascii="바탕" w:eastAsia="바탕" w:hAnsi="바탕" w:hint="eastAsia"/>
          <w:sz w:val="26"/>
          <w:szCs w:val="26"/>
        </w:rPr>
        <w:t>2014 더 챔피언 상금 토너먼트 2차</w:t>
      </w:r>
    </w:p>
    <w:p w:rsidR="00725A37" w:rsidRDefault="00725A37" w:rsidP="00576A4F">
      <w:pPr>
        <w:spacing w:line="276" w:lineRule="auto"/>
        <w:rPr>
          <w:rFonts w:ascii="바탕" w:eastAsia="바탕" w:hAnsi="바탕"/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238"/>
        <w:gridCol w:w="3858"/>
        <w:gridCol w:w="1701"/>
        <w:gridCol w:w="1019"/>
      </w:tblGrid>
      <w:tr w:rsidR="00576A4F" w:rsidRPr="00FD0856" w:rsidTr="00576A4F">
        <w:trPr>
          <w:trHeight w:val="544"/>
        </w:trPr>
        <w:tc>
          <w:tcPr>
            <w:tcW w:w="8816" w:type="dxa"/>
            <w:gridSpan w:val="4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D4B4" w:themeFill="accent6" w:themeFillTint="66"/>
            <w:vAlign w:val="center"/>
          </w:tcPr>
          <w:p w:rsidR="00576A4F" w:rsidRPr="009D1D9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인 적 사 항</w:t>
            </w:r>
          </w:p>
        </w:tc>
      </w:tr>
      <w:tr w:rsidR="00576A4F" w:rsidRPr="00FD0856" w:rsidTr="00576A4F">
        <w:trPr>
          <w:trHeight w:val="544"/>
        </w:trPr>
        <w:tc>
          <w:tcPr>
            <w:tcW w:w="2238" w:type="dxa"/>
            <w:tcBorders>
              <w:top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성 명</w:t>
            </w:r>
          </w:p>
        </w:tc>
        <w:tc>
          <w:tcPr>
            <w:tcW w:w="3858" w:type="dxa"/>
            <w:tcBorders>
              <w:top w:val="single" w:sz="12" w:space="0" w:color="000000" w:themeColor="text1"/>
              <w:right w:val="single" w:sz="4" w:space="0" w:color="auto"/>
            </w:tcBorders>
            <w:vAlign w:val="center"/>
          </w:tcPr>
          <w:p w:rsidR="00576A4F" w:rsidRPr="00C9196C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576A4F" w:rsidRPr="00C9196C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 xml:space="preserve">참가 </w:t>
            </w:r>
            <w:proofErr w:type="spellStart"/>
            <w:r w:rsidRPr="00C9196C">
              <w:rPr>
                <w:rFonts w:ascii="바탕" w:eastAsia="바탕" w:hAnsi="바탕" w:hint="eastAsia"/>
                <w:b/>
                <w:sz w:val="26"/>
                <w:szCs w:val="26"/>
              </w:rPr>
              <w:t>디비전</w:t>
            </w:r>
            <w:proofErr w:type="spellEnd"/>
          </w:p>
        </w:tc>
        <w:tc>
          <w:tcPr>
            <w:tcW w:w="1019" w:type="dxa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576A4F" w:rsidRPr="00D52918" w:rsidTr="00576A4F">
        <w:trPr>
          <w:trHeight w:val="513"/>
        </w:trPr>
        <w:tc>
          <w:tcPr>
            <w:tcW w:w="2238" w:type="dxa"/>
            <w:shd w:val="clear" w:color="auto" w:fill="FFFFFF" w:themeFill="background1"/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 xml:space="preserve">주민등록번호 </w:t>
            </w:r>
          </w:p>
        </w:tc>
        <w:tc>
          <w:tcPr>
            <w:tcW w:w="6578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576A4F" w:rsidRPr="00D52918" w:rsidTr="00576A4F">
        <w:trPr>
          <w:trHeight w:val="513"/>
        </w:trPr>
        <w:tc>
          <w:tcPr>
            <w:tcW w:w="2238" w:type="dxa"/>
            <w:shd w:val="clear" w:color="auto" w:fill="FFFFFF" w:themeFill="background1"/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주 소</w:t>
            </w:r>
          </w:p>
        </w:tc>
        <w:tc>
          <w:tcPr>
            <w:tcW w:w="6578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576A4F" w:rsidRPr="00D52918" w:rsidTr="00576A4F">
        <w:trPr>
          <w:trHeight w:val="513"/>
        </w:trPr>
        <w:tc>
          <w:tcPr>
            <w:tcW w:w="223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76A4F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연락처</w:t>
            </w:r>
          </w:p>
        </w:tc>
        <w:tc>
          <w:tcPr>
            <w:tcW w:w="6578" w:type="dxa"/>
            <w:gridSpan w:val="3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576A4F" w:rsidRPr="00D52918" w:rsidRDefault="00576A4F" w:rsidP="00576A4F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576A4F" w:rsidRPr="00D52918" w:rsidTr="00576A4F">
        <w:trPr>
          <w:trHeight w:val="513"/>
        </w:trPr>
        <w:tc>
          <w:tcPr>
            <w:tcW w:w="8816" w:type="dxa"/>
            <w:gridSpan w:val="4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576A4F" w:rsidRPr="009B45C2" w:rsidRDefault="00576A4F" w:rsidP="00576A4F">
            <w:pPr>
              <w:spacing w:line="276" w:lineRule="auto"/>
              <w:jc w:val="left"/>
              <w:rPr>
                <w:rFonts w:ascii="바탕" w:eastAsia="바탕" w:hAnsi="바탕"/>
                <w:b/>
                <w:color w:val="3333FF"/>
                <w:sz w:val="26"/>
                <w:szCs w:val="26"/>
              </w:rPr>
            </w:pPr>
            <w:r w:rsidRPr="009B45C2">
              <w:rPr>
                <w:rFonts w:ascii="바탕" w:eastAsia="바탕" w:hAnsi="바탕" w:hint="eastAsia"/>
                <w:b/>
                <w:color w:val="3333FF"/>
                <w:sz w:val="24"/>
                <w:szCs w:val="26"/>
              </w:rPr>
              <w:t>※ 주민등록증 사본 1부 첨부 필수</w:t>
            </w:r>
          </w:p>
        </w:tc>
      </w:tr>
    </w:tbl>
    <w:p w:rsidR="00576A4F" w:rsidRDefault="00576A4F" w:rsidP="00576A4F">
      <w:pPr>
        <w:spacing w:line="276" w:lineRule="auto"/>
        <w:ind w:left="360" w:hangingChars="150" w:hanging="360"/>
        <w:rPr>
          <w:rFonts w:ascii="바탕" w:eastAsia="바탕" w:hAnsi="바탕"/>
          <w:color w:val="000000" w:themeColor="text1"/>
          <w:sz w:val="24"/>
          <w:szCs w:val="2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238"/>
        <w:gridCol w:w="2519"/>
        <w:gridCol w:w="1678"/>
        <w:gridCol w:w="2381"/>
      </w:tblGrid>
      <w:tr w:rsidR="00A1643A" w:rsidRPr="00D52918" w:rsidTr="00E54041">
        <w:trPr>
          <w:trHeight w:val="513"/>
        </w:trPr>
        <w:tc>
          <w:tcPr>
            <w:tcW w:w="88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A1643A" w:rsidRPr="00D52918" w:rsidRDefault="00A1643A" w:rsidP="002C7442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상금 수령 정보</w:t>
            </w:r>
          </w:p>
        </w:tc>
      </w:tr>
      <w:tr w:rsidR="00A1643A" w:rsidTr="002C7442">
        <w:trPr>
          <w:trHeight w:val="513"/>
        </w:trPr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3A" w:rsidRDefault="00A1643A" w:rsidP="002C7442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proofErr w:type="spellStart"/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은행명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3A" w:rsidRDefault="00A1643A" w:rsidP="002C7442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3A" w:rsidRDefault="00A1643A" w:rsidP="002C7442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예금주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1643A" w:rsidRDefault="00A1643A" w:rsidP="002C7442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</w:p>
        </w:tc>
      </w:tr>
      <w:tr w:rsidR="00A1643A" w:rsidRPr="00AB70CB" w:rsidTr="002C7442">
        <w:trPr>
          <w:trHeight w:val="513"/>
        </w:trPr>
        <w:tc>
          <w:tcPr>
            <w:tcW w:w="2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643A" w:rsidRDefault="00A1643A" w:rsidP="002C7442">
            <w:pPr>
              <w:spacing w:line="276" w:lineRule="auto"/>
              <w:jc w:val="center"/>
              <w:rPr>
                <w:rFonts w:ascii="바탕" w:eastAsia="바탕" w:hAnsi="바탕"/>
                <w:b/>
                <w:sz w:val="26"/>
                <w:szCs w:val="26"/>
              </w:rPr>
            </w:pPr>
            <w:r>
              <w:rPr>
                <w:rFonts w:ascii="바탕" w:eastAsia="바탕" w:hAnsi="바탕" w:hint="eastAsia"/>
                <w:b/>
                <w:sz w:val="26"/>
                <w:szCs w:val="26"/>
              </w:rPr>
              <w:t>계좌번호</w:t>
            </w:r>
          </w:p>
        </w:tc>
        <w:tc>
          <w:tcPr>
            <w:tcW w:w="657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1643A" w:rsidRPr="00AB70CB" w:rsidRDefault="00A1643A" w:rsidP="002C7442">
            <w:pPr>
              <w:spacing w:line="276" w:lineRule="auto"/>
              <w:jc w:val="center"/>
              <w:rPr>
                <w:rFonts w:ascii="바탕" w:eastAsia="바탕" w:hAnsi="바탕"/>
                <w:sz w:val="26"/>
                <w:szCs w:val="26"/>
              </w:rPr>
            </w:pPr>
          </w:p>
        </w:tc>
      </w:tr>
      <w:tr w:rsidR="00A1643A" w:rsidRPr="00C47220" w:rsidTr="002C7442">
        <w:trPr>
          <w:trHeight w:val="513"/>
        </w:trPr>
        <w:tc>
          <w:tcPr>
            <w:tcW w:w="8816" w:type="dxa"/>
            <w:gridSpan w:val="4"/>
            <w:tcBorders>
              <w:top w:val="single" w:sz="4" w:space="0" w:color="auto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1643A" w:rsidRPr="00C47220" w:rsidRDefault="00A1643A" w:rsidP="002C7442">
            <w:pPr>
              <w:spacing w:line="276" w:lineRule="auto"/>
              <w:jc w:val="left"/>
              <w:rPr>
                <w:rFonts w:ascii="바탕" w:eastAsia="바탕" w:hAnsi="바탕"/>
                <w:sz w:val="26"/>
                <w:szCs w:val="26"/>
              </w:rPr>
            </w:pPr>
            <w:r w:rsidRPr="007D2BAD">
              <w:rPr>
                <w:rFonts w:ascii="바탕" w:eastAsia="바탕" w:hAnsi="바탕" w:hint="eastAsia"/>
                <w:sz w:val="24"/>
                <w:szCs w:val="26"/>
              </w:rPr>
              <w:t xml:space="preserve">※ 단, </w:t>
            </w:r>
            <w:proofErr w:type="spellStart"/>
            <w:r w:rsidRPr="007D2BAD">
              <w:rPr>
                <w:rFonts w:ascii="바탕" w:eastAsia="바탕" w:hAnsi="바탕" w:hint="eastAsia"/>
                <w:sz w:val="24"/>
                <w:szCs w:val="26"/>
              </w:rPr>
              <w:t>수령자와</w:t>
            </w:r>
            <w:proofErr w:type="spellEnd"/>
            <w:r w:rsidRPr="007D2BAD">
              <w:rPr>
                <w:rFonts w:ascii="바탕" w:eastAsia="바탕" w:hAnsi="바탕" w:hint="eastAsia"/>
                <w:sz w:val="24"/>
                <w:szCs w:val="26"/>
              </w:rPr>
              <w:t xml:space="preserve"> 예금주의 이름이 동일해야 합니다.</w:t>
            </w:r>
            <w:r>
              <w:rPr>
                <w:rFonts w:ascii="바탕" w:eastAsia="바탕" w:hAnsi="바탕" w:hint="eastAsia"/>
                <w:sz w:val="24"/>
                <w:szCs w:val="26"/>
              </w:rPr>
              <w:t xml:space="preserve"> </w:t>
            </w:r>
          </w:p>
        </w:tc>
      </w:tr>
    </w:tbl>
    <w:p w:rsidR="00576A4F" w:rsidRPr="00A1643A" w:rsidRDefault="00576A4F" w:rsidP="00576A4F">
      <w:pPr>
        <w:spacing w:line="276" w:lineRule="auto"/>
        <w:ind w:left="360" w:hangingChars="150" w:hanging="360"/>
        <w:rPr>
          <w:rFonts w:ascii="바탕" w:eastAsia="바탕" w:hAnsi="바탕"/>
          <w:color w:val="000000" w:themeColor="text1"/>
          <w:sz w:val="24"/>
          <w:szCs w:val="26"/>
        </w:rPr>
      </w:pPr>
    </w:p>
    <w:p w:rsidR="00576A4F" w:rsidRPr="00576A4F" w:rsidRDefault="00576A4F" w:rsidP="00576A4F">
      <w:pPr>
        <w:spacing w:line="276" w:lineRule="auto"/>
        <w:ind w:left="360" w:hangingChars="150" w:hanging="360"/>
        <w:rPr>
          <w:rFonts w:ascii="바탕" w:eastAsia="바탕" w:hAnsi="바탕"/>
          <w:color w:val="000000" w:themeColor="text1"/>
          <w:sz w:val="24"/>
          <w:szCs w:val="26"/>
        </w:rPr>
      </w:pPr>
      <w:r>
        <w:rPr>
          <w:rFonts w:ascii="바탕" w:eastAsia="바탕" w:hAnsi="바탕" w:hint="eastAsia"/>
          <w:color w:val="000000" w:themeColor="text1"/>
          <w:sz w:val="24"/>
          <w:szCs w:val="26"/>
        </w:rPr>
        <w:t>1.</w:t>
      </w: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</w:t>
      </w:r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본 증을 </w:t>
      </w:r>
      <w:r w:rsidRPr="00576A4F">
        <w:rPr>
          <w:rFonts w:ascii="바탕" w:eastAsia="바탕" w:hAnsi="바탕" w:hint="eastAsia"/>
          <w:b/>
          <w:color w:val="000000" w:themeColor="text1"/>
          <w:sz w:val="24"/>
          <w:szCs w:val="26"/>
          <w:u w:val="single"/>
        </w:rPr>
        <w:t>허위기재</w:t>
      </w:r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및 </w:t>
      </w:r>
      <w:proofErr w:type="spellStart"/>
      <w:r w:rsidRPr="00576A4F">
        <w:rPr>
          <w:rFonts w:ascii="바탕" w:eastAsia="바탕" w:hAnsi="바탕" w:hint="eastAsia"/>
          <w:b/>
          <w:color w:val="000000" w:themeColor="text1"/>
          <w:sz w:val="24"/>
          <w:szCs w:val="26"/>
          <w:u w:val="single"/>
        </w:rPr>
        <w:t>날조</w:t>
      </w:r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>시</w:t>
      </w:r>
      <w:proofErr w:type="spellEnd"/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발생하는 모든 불이익은 작성자 본인에게 있음을 유의하여 </w:t>
      </w:r>
      <w:proofErr w:type="spellStart"/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>주십시요</w:t>
      </w:r>
      <w:proofErr w:type="spellEnd"/>
      <w:r w:rsidRPr="00576A4F">
        <w:rPr>
          <w:rFonts w:ascii="바탕" w:eastAsia="바탕" w:hAnsi="바탕" w:hint="eastAsia"/>
          <w:color w:val="000000" w:themeColor="text1"/>
          <w:sz w:val="24"/>
          <w:szCs w:val="26"/>
        </w:rPr>
        <w:t>.</w:t>
      </w:r>
    </w:p>
    <w:p w:rsidR="00576A4F" w:rsidRPr="007D5284" w:rsidRDefault="00576A4F" w:rsidP="00576A4F">
      <w:pPr>
        <w:spacing w:line="276" w:lineRule="auto"/>
        <w:rPr>
          <w:rFonts w:ascii="바탕" w:eastAsia="바탕" w:hAnsi="바탕"/>
          <w:b/>
          <w:color w:val="000000" w:themeColor="text1"/>
          <w:sz w:val="24"/>
          <w:szCs w:val="26"/>
        </w:rPr>
      </w:pP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</w:t>
      </w:r>
    </w:p>
    <w:p w:rsidR="00576A4F" w:rsidRPr="007D5284" w:rsidRDefault="00576A4F" w:rsidP="00576A4F">
      <w:pPr>
        <w:spacing w:line="276" w:lineRule="auto"/>
        <w:rPr>
          <w:rFonts w:ascii="바탕" w:eastAsia="바탕" w:hAnsi="바탕"/>
          <w:color w:val="000000" w:themeColor="text1"/>
          <w:sz w:val="24"/>
          <w:szCs w:val="26"/>
        </w:rPr>
      </w:pPr>
      <w:r>
        <w:rPr>
          <w:rFonts w:ascii="바탕" w:eastAsia="바탕" w:hAnsi="바탕" w:hint="eastAsia"/>
          <w:color w:val="000000" w:themeColor="text1"/>
          <w:sz w:val="24"/>
          <w:szCs w:val="26"/>
        </w:rPr>
        <w:t>2.</w:t>
      </w: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E-mail 발송 시 제목은 </w:t>
      </w:r>
      <w:proofErr w:type="spellStart"/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>더챔피언</w:t>
      </w:r>
      <w:proofErr w:type="spellEnd"/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2차 </w:t>
      </w:r>
      <w:r>
        <w:rPr>
          <w:rFonts w:ascii="바탕" w:eastAsia="바탕" w:hAnsi="바탕"/>
          <w:color w:val="000000" w:themeColor="text1"/>
          <w:sz w:val="24"/>
          <w:szCs w:val="26"/>
        </w:rPr>
        <w:t>–</w:t>
      </w:r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</w:t>
      </w:r>
      <w:proofErr w:type="spellStart"/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>디비전</w:t>
      </w:r>
      <w:proofErr w:type="spellEnd"/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- </w:t>
      </w: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>성명 순으로</w:t>
      </w:r>
    </w:p>
    <w:p w:rsidR="00576A4F" w:rsidRPr="007D5284" w:rsidRDefault="00576A4F" w:rsidP="00576A4F">
      <w:pPr>
        <w:spacing w:line="276" w:lineRule="auto"/>
        <w:rPr>
          <w:rFonts w:ascii="바탕" w:eastAsia="바탕" w:hAnsi="바탕"/>
          <w:color w:val="000000" w:themeColor="text1"/>
          <w:sz w:val="24"/>
          <w:szCs w:val="26"/>
        </w:rPr>
      </w:pPr>
      <w:r w:rsidRPr="007D5284"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 표기하여 발송 해 주십시오.</w:t>
      </w:r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(</w:t>
      </w:r>
      <w:proofErr w:type="gramStart"/>
      <w:r>
        <w:rPr>
          <w:rFonts w:ascii="바탕" w:eastAsia="바탕" w:hAnsi="바탕" w:hint="eastAsia"/>
          <w:color w:val="000000" w:themeColor="text1"/>
          <w:sz w:val="24"/>
          <w:szCs w:val="26"/>
        </w:rPr>
        <w:t>예 :</w:t>
      </w:r>
      <w:proofErr w:type="gramEnd"/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</w:t>
      </w:r>
      <w:proofErr w:type="spellStart"/>
      <w:r>
        <w:rPr>
          <w:rFonts w:ascii="바탕" w:eastAsia="바탕" w:hAnsi="바탕" w:hint="eastAsia"/>
          <w:color w:val="000000" w:themeColor="text1"/>
          <w:sz w:val="24"/>
          <w:szCs w:val="26"/>
        </w:rPr>
        <w:t>더챔피언</w:t>
      </w:r>
      <w:proofErr w:type="spellEnd"/>
      <w:r>
        <w:rPr>
          <w:rFonts w:ascii="바탕" w:eastAsia="바탕" w:hAnsi="바탕" w:hint="eastAsia"/>
          <w:color w:val="000000" w:themeColor="text1"/>
          <w:sz w:val="24"/>
          <w:szCs w:val="26"/>
        </w:rPr>
        <w:t xml:space="preserve"> 1차 - DIV 5 - 홍길동) </w:t>
      </w:r>
    </w:p>
    <w:p w:rsidR="00576A4F" w:rsidRDefault="00576A4F" w:rsidP="00576A4F">
      <w:pPr>
        <w:spacing w:line="276" w:lineRule="auto"/>
        <w:rPr>
          <w:rFonts w:ascii="바탕" w:eastAsia="바탕" w:hAnsi="바탕"/>
          <w:b/>
          <w:sz w:val="26"/>
          <w:szCs w:val="26"/>
        </w:rPr>
      </w:pPr>
    </w:p>
    <w:p w:rsidR="00BE63D6" w:rsidRDefault="00BE63D6" w:rsidP="00576A4F">
      <w:pPr>
        <w:spacing w:line="276" w:lineRule="auto"/>
        <w:rPr>
          <w:rFonts w:ascii="바탕" w:eastAsia="바탕" w:hAnsi="바탕"/>
          <w:b/>
          <w:sz w:val="26"/>
          <w:szCs w:val="26"/>
        </w:rPr>
      </w:pPr>
      <w:r>
        <w:rPr>
          <w:rFonts w:ascii="바탕" w:eastAsia="바탕" w:hAnsi="바탕" w:hint="eastAsia"/>
          <w:b/>
          <w:sz w:val="26"/>
          <w:szCs w:val="26"/>
        </w:rPr>
        <w:t xml:space="preserve">  </w:t>
      </w:r>
      <w:r w:rsidRPr="00FD04B6">
        <w:rPr>
          <w:rFonts w:ascii="바탕" w:eastAsia="바탕" w:hAnsi="바탕" w:hint="eastAsia"/>
          <w:sz w:val="24"/>
          <w:szCs w:val="26"/>
        </w:rPr>
        <w:t>※</w:t>
      </w:r>
      <w:r>
        <w:rPr>
          <w:rFonts w:ascii="바탕" w:eastAsia="바탕" w:hAnsi="바탕" w:hint="eastAsia"/>
          <w:sz w:val="24"/>
          <w:szCs w:val="26"/>
        </w:rPr>
        <w:t xml:space="preserve"> 담당자 E-</w:t>
      </w:r>
      <w:proofErr w:type="gramStart"/>
      <w:r>
        <w:rPr>
          <w:rFonts w:ascii="바탕" w:eastAsia="바탕" w:hAnsi="바탕" w:hint="eastAsia"/>
          <w:sz w:val="24"/>
          <w:szCs w:val="26"/>
        </w:rPr>
        <w:t>mail :</w:t>
      </w:r>
      <w:proofErr w:type="gramEnd"/>
      <w:r>
        <w:rPr>
          <w:rFonts w:ascii="바탕" w:eastAsia="바탕" w:hAnsi="바탕" w:hint="eastAsia"/>
          <w:sz w:val="24"/>
          <w:szCs w:val="26"/>
        </w:rPr>
        <w:t xml:space="preserve"> sh_hong@darts.kr</w:t>
      </w:r>
    </w:p>
    <w:p w:rsidR="00576A4F" w:rsidRPr="00FD04B6" w:rsidRDefault="00FD04B6" w:rsidP="00576A4F">
      <w:pPr>
        <w:spacing w:line="276" w:lineRule="auto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b/>
          <w:sz w:val="26"/>
          <w:szCs w:val="26"/>
        </w:rPr>
        <w:t xml:space="preserve">  </w:t>
      </w:r>
      <w:r w:rsidRPr="00FD04B6">
        <w:rPr>
          <w:rFonts w:ascii="바탕" w:eastAsia="바탕" w:hAnsi="바탕" w:hint="eastAsia"/>
          <w:sz w:val="24"/>
          <w:szCs w:val="26"/>
        </w:rPr>
        <w:t xml:space="preserve">※ </w:t>
      </w:r>
      <w:proofErr w:type="gramStart"/>
      <w:r w:rsidR="00E1453E">
        <w:rPr>
          <w:rFonts w:ascii="바탕" w:eastAsia="바탕" w:hAnsi="바탕" w:hint="eastAsia"/>
          <w:sz w:val="24"/>
          <w:szCs w:val="26"/>
        </w:rPr>
        <w:t>제출기한 :</w:t>
      </w:r>
      <w:proofErr w:type="gramEnd"/>
      <w:r w:rsidR="00E1453E">
        <w:rPr>
          <w:rFonts w:ascii="바탕" w:eastAsia="바탕" w:hAnsi="바탕" w:hint="eastAsia"/>
          <w:sz w:val="24"/>
          <w:szCs w:val="26"/>
        </w:rPr>
        <w:t xml:space="preserve"> </w:t>
      </w:r>
      <w:r>
        <w:rPr>
          <w:rFonts w:ascii="바탕" w:eastAsia="바탕" w:hAnsi="바탕" w:hint="eastAsia"/>
          <w:sz w:val="24"/>
          <w:szCs w:val="26"/>
        </w:rPr>
        <w:t xml:space="preserve">2014. </w:t>
      </w:r>
      <w:r w:rsidRPr="00FD04B6">
        <w:rPr>
          <w:rFonts w:ascii="바탕" w:eastAsia="바탕" w:hAnsi="바탕" w:hint="eastAsia"/>
          <w:sz w:val="24"/>
          <w:szCs w:val="26"/>
        </w:rPr>
        <w:t>12</w:t>
      </w:r>
      <w:r>
        <w:rPr>
          <w:rFonts w:ascii="바탕" w:eastAsia="바탕" w:hAnsi="바탕" w:hint="eastAsia"/>
          <w:sz w:val="24"/>
          <w:szCs w:val="26"/>
        </w:rPr>
        <w:t xml:space="preserve">. </w:t>
      </w:r>
      <w:r w:rsidR="00E623D8">
        <w:rPr>
          <w:rFonts w:ascii="바탕" w:eastAsia="바탕" w:hAnsi="바탕" w:hint="eastAsia"/>
          <w:sz w:val="24"/>
          <w:szCs w:val="26"/>
        </w:rPr>
        <w:t>1</w:t>
      </w:r>
      <w:r>
        <w:rPr>
          <w:rFonts w:ascii="바탕" w:eastAsia="바탕" w:hAnsi="바탕" w:hint="eastAsia"/>
          <w:sz w:val="24"/>
          <w:szCs w:val="26"/>
        </w:rPr>
        <w:t>(</w:t>
      </w:r>
      <w:r w:rsidR="00E1453E">
        <w:rPr>
          <w:rFonts w:ascii="바탕" w:eastAsia="바탕" w:hAnsi="바탕" w:hint="eastAsia"/>
          <w:sz w:val="24"/>
          <w:szCs w:val="26"/>
        </w:rPr>
        <w:t>월</w:t>
      </w:r>
      <w:r>
        <w:rPr>
          <w:rFonts w:ascii="바탕" w:eastAsia="바탕" w:hAnsi="바탕" w:hint="eastAsia"/>
          <w:sz w:val="24"/>
          <w:szCs w:val="26"/>
        </w:rPr>
        <w:t>)</w:t>
      </w:r>
      <w:r w:rsidRPr="00FD04B6">
        <w:rPr>
          <w:rFonts w:ascii="바탕" w:eastAsia="바탕" w:hAnsi="바탕" w:hint="eastAsia"/>
          <w:sz w:val="24"/>
          <w:szCs w:val="26"/>
        </w:rPr>
        <w:t xml:space="preserve"> 15시</w:t>
      </w:r>
    </w:p>
    <w:p w:rsidR="00FD04B6" w:rsidRPr="00FD04B6" w:rsidRDefault="00FD04B6" w:rsidP="00576A4F">
      <w:pPr>
        <w:spacing w:line="276" w:lineRule="auto"/>
        <w:rPr>
          <w:rFonts w:ascii="바탕" w:eastAsia="바탕" w:hAnsi="바탕"/>
          <w:b/>
          <w:sz w:val="26"/>
          <w:szCs w:val="26"/>
        </w:rPr>
      </w:pPr>
    </w:p>
    <w:p w:rsidR="00576A4F" w:rsidRDefault="00576A4F" w:rsidP="00576A4F">
      <w:pPr>
        <w:spacing w:line="276" w:lineRule="auto"/>
        <w:ind w:firstLineChars="250" w:firstLine="650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상기에 기재한 내용이 사실과 다름이 </w:t>
      </w:r>
      <w:proofErr w:type="spellStart"/>
      <w:r>
        <w:rPr>
          <w:rFonts w:ascii="바탕" w:eastAsia="바탕" w:hAnsi="바탕" w:hint="eastAsia"/>
          <w:sz w:val="26"/>
          <w:szCs w:val="26"/>
        </w:rPr>
        <w:t>없을을</w:t>
      </w:r>
      <w:proofErr w:type="spellEnd"/>
      <w:r>
        <w:rPr>
          <w:rFonts w:ascii="바탕" w:eastAsia="바탕" w:hAnsi="바탕" w:hint="eastAsia"/>
          <w:sz w:val="26"/>
          <w:szCs w:val="26"/>
        </w:rPr>
        <w:t xml:space="preserve"> 확인합니다.</w:t>
      </w:r>
    </w:p>
    <w:p w:rsidR="00576A4F" w:rsidRPr="007D5284" w:rsidRDefault="00576A4F" w:rsidP="00576A4F">
      <w:pPr>
        <w:spacing w:line="276" w:lineRule="auto"/>
        <w:jc w:val="center"/>
        <w:rPr>
          <w:rFonts w:ascii="바탕" w:eastAsia="바탕" w:hAnsi="바탕"/>
          <w:sz w:val="26"/>
          <w:szCs w:val="26"/>
        </w:rPr>
      </w:pPr>
    </w:p>
    <w:p w:rsidR="00576A4F" w:rsidRDefault="00576A4F" w:rsidP="00576A4F">
      <w:pPr>
        <w:spacing w:line="276" w:lineRule="auto"/>
        <w:jc w:val="center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                                2014.     .    </w:t>
      </w:r>
    </w:p>
    <w:p w:rsidR="00576A4F" w:rsidRDefault="00576A4F" w:rsidP="00576A4F">
      <w:pPr>
        <w:spacing w:line="276" w:lineRule="auto"/>
        <w:jc w:val="center"/>
        <w:rPr>
          <w:rFonts w:ascii="바탕" w:eastAsia="바탕" w:hAnsi="바탕"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   </w:t>
      </w:r>
    </w:p>
    <w:p w:rsidR="00576A4F" w:rsidRDefault="00576A4F" w:rsidP="00576A4F">
      <w:pPr>
        <w:spacing w:line="276" w:lineRule="auto"/>
        <w:rPr>
          <w:rFonts w:ascii="바탕" w:eastAsia="바탕" w:hAnsi="바탕"/>
          <w:b/>
          <w:sz w:val="26"/>
          <w:szCs w:val="26"/>
        </w:rPr>
      </w:pPr>
      <w:r>
        <w:rPr>
          <w:rFonts w:ascii="바탕" w:eastAsia="바탕" w:hAnsi="바탕" w:hint="eastAsia"/>
          <w:sz w:val="26"/>
          <w:szCs w:val="26"/>
        </w:rPr>
        <w:t xml:space="preserve">                                 </w:t>
      </w:r>
      <w:proofErr w:type="gramStart"/>
      <w:r>
        <w:rPr>
          <w:rFonts w:ascii="바탕" w:eastAsia="바탕" w:hAnsi="바탕" w:hint="eastAsia"/>
          <w:sz w:val="26"/>
          <w:szCs w:val="26"/>
        </w:rPr>
        <w:t>수령인 :</w:t>
      </w:r>
      <w:proofErr w:type="gramEnd"/>
      <w:r>
        <w:rPr>
          <w:rFonts w:ascii="바탕" w:eastAsia="바탕" w:hAnsi="바탕" w:hint="eastAsia"/>
          <w:sz w:val="26"/>
          <w:szCs w:val="26"/>
        </w:rPr>
        <w:t xml:space="preserve">              (인)</w:t>
      </w:r>
    </w:p>
    <w:p w:rsidR="00154BD9" w:rsidRDefault="00154BD9" w:rsidP="00C733A8">
      <w:pPr>
        <w:spacing w:line="460" w:lineRule="exact"/>
        <w:rPr>
          <w:rFonts w:ascii="나눔명조" w:eastAsia="나눔명조" w:hAnsi="나눔명조"/>
          <w:b/>
          <w:sz w:val="24"/>
          <w:szCs w:val="24"/>
        </w:rPr>
      </w:pPr>
    </w:p>
    <w:sectPr w:rsidR="00154BD9" w:rsidSect="000D1E46">
      <w:headerReference w:type="default" r:id="rId8"/>
      <w:pgSz w:w="11906" w:h="16838"/>
      <w:pgMar w:top="1418" w:right="1274" w:bottom="709" w:left="1134" w:header="851" w:footer="992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A4F" w:rsidRDefault="00576A4F" w:rsidP="009F0381">
      <w:r>
        <w:separator/>
      </w:r>
    </w:p>
  </w:endnote>
  <w:endnote w:type="continuationSeparator" w:id="1">
    <w:p w:rsidR="00576A4F" w:rsidRDefault="00576A4F" w:rsidP="009F0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encil">
    <w:charset w:val="00"/>
    <w:family w:val="decorative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명조">
    <w:altName w:val="맑은 고딕"/>
    <w:charset w:val="81"/>
    <w:family w:val="roman"/>
    <w:pitch w:val="variable"/>
    <w:sig w:usb0="00000000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A4F" w:rsidRDefault="00576A4F" w:rsidP="009F0381">
      <w:r>
        <w:separator/>
      </w:r>
    </w:p>
  </w:footnote>
  <w:footnote w:type="continuationSeparator" w:id="1">
    <w:p w:rsidR="00576A4F" w:rsidRDefault="00576A4F" w:rsidP="009F0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A4F" w:rsidRDefault="00576A4F" w:rsidP="00837323">
    <w:pPr>
      <w:pStyle w:val="a6"/>
      <w:jc w:val="left"/>
    </w:pPr>
    <w:r>
      <w:rPr>
        <w:noProof/>
      </w:rPr>
      <w:drawing>
        <wp:inline distT="0" distB="0" distL="0" distR="0">
          <wp:extent cx="1371600" cy="499731"/>
          <wp:effectExtent l="19050" t="0" r="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S_logo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12" cy="49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</w:t>
    </w:r>
    <w:r w:rsidRPr="00576A4F">
      <w:rPr>
        <w:noProof/>
      </w:rPr>
      <w:drawing>
        <wp:inline distT="0" distB="0" distL="0" distR="0">
          <wp:extent cx="1148817" cy="407685"/>
          <wp:effectExtent l="19050" t="0" r="0" b="0"/>
          <wp:docPr id="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00" cy="41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175F"/>
    <w:multiLevelType w:val="hybridMultilevel"/>
    <w:tmpl w:val="96B88E76"/>
    <w:lvl w:ilvl="0" w:tplc="7270ACE6">
      <w:numFmt w:val="bullet"/>
      <w:lvlText w:val="-"/>
      <w:lvlJc w:val="left"/>
      <w:pPr>
        <w:ind w:left="760" w:hanging="360"/>
      </w:pPr>
      <w:rPr>
        <w:rFonts w:ascii="Stencil" w:eastAsia="바탕" w:hAnsi="Stencil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9F32D55"/>
    <w:multiLevelType w:val="hybridMultilevel"/>
    <w:tmpl w:val="183CFD94"/>
    <w:lvl w:ilvl="0" w:tplc="68F600E2">
      <w:start w:val="5"/>
      <w:numFmt w:val="bullet"/>
      <w:lvlText w:val="-"/>
      <w:lvlJc w:val="left"/>
      <w:pPr>
        <w:ind w:left="570" w:hanging="360"/>
      </w:pPr>
      <w:rPr>
        <w:rFonts w:ascii="나눔명조" w:eastAsia="나눔명조" w:hAnsi="나눔명조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">
    <w:nsid w:val="287B3157"/>
    <w:multiLevelType w:val="hybridMultilevel"/>
    <w:tmpl w:val="142E72F0"/>
    <w:lvl w:ilvl="0" w:tplc="D7B01BA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C84798D"/>
    <w:multiLevelType w:val="hybridMultilevel"/>
    <w:tmpl w:val="7D4672C0"/>
    <w:lvl w:ilvl="0" w:tplc="F41EB7AA">
      <w:numFmt w:val="bullet"/>
      <w:lvlText w:val="-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D8927CD"/>
    <w:multiLevelType w:val="hybridMultilevel"/>
    <w:tmpl w:val="C75A53E0"/>
    <w:lvl w:ilvl="0" w:tplc="6FBE269E">
      <w:start w:val="5"/>
      <w:numFmt w:val="bullet"/>
      <w:lvlText w:val="-"/>
      <w:lvlJc w:val="left"/>
      <w:pPr>
        <w:ind w:left="570" w:hanging="360"/>
      </w:pPr>
      <w:rPr>
        <w:rFonts w:ascii="나눔명조" w:eastAsia="나눔명조" w:hAnsi="나눔명조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5">
    <w:nsid w:val="34A316BF"/>
    <w:multiLevelType w:val="hybridMultilevel"/>
    <w:tmpl w:val="D8F25ED4"/>
    <w:lvl w:ilvl="0" w:tplc="5E08E60C">
      <w:start w:val="5"/>
      <w:numFmt w:val="bullet"/>
      <w:lvlText w:val="-"/>
      <w:lvlJc w:val="left"/>
      <w:pPr>
        <w:ind w:left="660" w:hanging="360"/>
      </w:pPr>
      <w:rPr>
        <w:rFonts w:ascii="나눔명조" w:eastAsia="나눔명조" w:hAnsi="나눔명조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6">
    <w:nsid w:val="556552A0"/>
    <w:multiLevelType w:val="hybridMultilevel"/>
    <w:tmpl w:val="19C63A12"/>
    <w:lvl w:ilvl="0" w:tplc="0DA027CC">
      <w:numFmt w:val="bullet"/>
      <w:lvlText w:val="-"/>
      <w:lvlJc w:val="left"/>
      <w:pPr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attachedTemplate r:id="rId1"/>
  <w:mailMerge>
    <w:mainDocumentType w:val="formLetters"/>
    <w:dataType w:val="textFile"/>
    <w:activeRecord w:val="-1"/>
    <w:odso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1745" style="mso-position-horizontal-relative:margin;mso-position-vertical-relative:margin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408"/>
    <w:rsid w:val="000144A0"/>
    <w:rsid w:val="0002169A"/>
    <w:rsid w:val="00056CDB"/>
    <w:rsid w:val="000703E0"/>
    <w:rsid w:val="000874CF"/>
    <w:rsid w:val="000A7248"/>
    <w:rsid w:val="000C07D4"/>
    <w:rsid w:val="000D1E46"/>
    <w:rsid w:val="000F3E18"/>
    <w:rsid w:val="00105D54"/>
    <w:rsid w:val="00154BD9"/>
    <w:rsid w:val="00157E62"/>
    <w:rsid w:val="00162300"/>
    <w:rsid w:val="00165CB0"/>
    <w:rsid w:val="00177297"/>
    <w:rsid w:val="00182098"/>
    <w:rsid w:val="001925C2"/>
    <w:rsid w:val="001942AB"/>
    <w:rsid w:val="001962E0"/>
    <w:rsid w:val="001A0CC9"/>
    <w:rsid w:val="001A33BE"/>
    <w:rsid w:val="001C5186"/>
    <w:rsid w:val="001F14D4"/>
    <w:rsid w:val="001F751A"/>
    <w:rsid w:val="002044D1"/>
    <w:rsid w:val="002058FD"/>
    <w:rsid w:val="00213677"/>
    <w:rsid w:val="00213E52"/>
    <w:rsid w:val="00216F6B"/>
    <w:rsid w:val="00220546"/>
    <w:rsid w:val="00223316"/>
    <w:rsid w:val="00235B94"/>
    <w:rsid w:val="00237368"/>
    <w:rsid w:val="00241E45"/>
    <w:rsid w:val="00245EFD"/>
    <w:rsid w:val="002519B6"/>
    <w:rsid w:val="002645F7"/>
    <w:rsid w:val="0026711B"/>
    <w:rsid w:val="0027029B"/>
    <w:rsid w:val="00271016"/>
    <w:rsid w:val="002A45A3"/>
    <w:rsid w:val="002C55E9"/>
    <w:rsid w:val="002D446C"/>
    <w:rsid w:val="002D635D"/>
    <w:rsid w:val="002D71BA"/>
    <w:rsid w:val="002E1231"/>
    <w:rsid w:val="002E31FA"/>
    <w:rsid w:val="002F6FB7"/>
    <w:rsid w:val="00301CE2"/>
    <w:rsid w:val="00330107"/>
    <w:rsid w:val="00383C66"/>
    <w:rsid w:val="00392756"/>
    <w:rsid w:val="003B5669"/>
    <w:rsid w:val="003B7924"/>
    <w:rsid w:val="00430B07"/>
    <w:rsid w:val="00434EF2"/>
    <w:rsid w:val="00442E7E"/>
    <w:rsid w:val="00446BEA"/>
    <w:rsid w:val="00462D8B"/>
    <w:rsid w:val="00476EFE"/>
    <w:rsid w:val="00477F74"/>
    <w:rsid w:val="0049494C"/>
    <w:rsid w:val="004A2F0E"/>
    <w:rsid w:val="004A7B8F"/>
    <w:rsid w:val="004E7FA6"/>
    <w:rsid w:val="004F1C05"/>
    <w:rsid w:val="004F3ACE"/>
    <w:rsid w:val="005134D9"/>
    <w:rsid w:val="00513D36"/>
    <w:rsid w:val="0052475C"/>
    <w:rsid w:val="005333E7"/>
    <w:rsid w:val="00536BD6"/>
    <w:rsid w:val="0054492F"/>
    <w:rsid w:val="00563446"/>
    <w:rsid w:val="00571562"/>
    <w:rsid w:val="00576A4F"/>
    <w:rsid w:val="005804AE"/>
    <w:rsid w:val="00583232"/>
    <w:rsid w:val="005B7996"/>
    <w:rsid w:val="005C46D1"/>
    <w:rsid w:val="00641341"/>
    <w:rsid w:val="00653BBD"/>
    <w:rsid w:val="006565A6"/>
    <w:rsid w:val="00674F14"/>
    <w:rsid w:val="00694E6A"/>
    <w:rsid w:val="006A12B4"/>
    <w:rsid w:val="006B5A4C"/>
    <w:rsid w:val="006C4465"/>
    <w:rsid w:val="006D3E92"/>
    <w:rsid w:val="006D5A9F"/>
    <w:rsid w:val="006E05E0"/>
    <w:rsid w:val="006E3C58"/>
    <w:rsid w:val="006E7BDD"/>
    <w:rsid w:val="006F5F80"/>
    <w:rsid w:val="006F7C69"/>
    <w:rsid w:val="00710802"/>
    <w:rsid w:val="0071761F"/>
    <w:rsid w:val="00725A37"/>
    <w:rsid w:val="007263BA"/>
    <w:rsid w:val="0073034A"/>
    <w:rsid w:val="00745B02"/>
    <w:rsid w:val="00754372"/>
    <w:rsid w:val="0075754E"/>
    <w:rsid w:val="00796B08"/>
    <w:rsid w:val="007C39E0"/>
    <w:rsid w:val="007E4FA9"/>
    <w:rsid w:val="00825351"/>
    <w:rsid w:val="00837323"/>
    <w:rsid w:val="00843E46"/>
    <w:rsid w:val="008517A2"/>
    <w:rsid w:val="008955E3"/>
    <w:rsid w:val="008A2525"/>
    <w:rsid w:val="008D021D"/>
    <w:rsid w:val="008D4408"/>
    <w:rsid w:val="008F3468"/>
    <w:rsid w:val="00935169"/>
    <w:rsid w:val="00942C56"/>
    <w:rsid w:val="00945DAF"/>
    <w:rsid w:val="009A27CA"/>
    <w:rsid w:val="009A6880"/>
    <w:rsid w:val="009B45C2"/>
    <w:rsid w:val="009B5571"/>
    <w:rsid w:val="009C06FC"/>
    <w:rsid w:val="009C0CBC"/>
    <w:rsid w:val="009E25C8"/>
    <w:rsid w:val="009F0381"/>
    <w:rsid w:val="00A009C3"/>
    <w:rsid w:val="00A037EF"/>
    <w:rsid w:val="00A061D5"/>
    <w:rsid w:val="00A1643A"/>
    <w:rsid w:val="00A34176"/>
    <w:rsid w:val="00A501DF"/>
    <w:rsid w:val="00A6136D"/>
    <w:rsid w:val="00A96B09"/>
    <w:rsid w:val="00AA5BDD"/>
    <w:rsid w:val="00AA7005"/>
    <w:rsid w:val="00AD27D3"/>
    <w:rsid w:val="00B05871"/>
    <w:rsid w:val="00B21C18"/>
    <w:rsid w:val="00B7538F"/>
    <w:rsid w:val="00B83605"/>
    <w:rsid w:val="00B94C5E"/>
    <w:rsid w:val="00BA0D46"/>
    <w:rsid w:val="00BC4171"/>
    <w:rsid w:val="00BE63D6"/>
    <w:rsid w:val="00BF235E"/>
    <w:rsid w:val="00BF5AD9"/>
    <w:rsid w:val="00C14724"/>
    <w:rsid w:val="00C31A4D"/>
    <w:rsid w:val="00C545A3"/>
    <w:rsid w:val="00C56BAF"/>
    <w:rsid w:val="00C659EC"/>
    <w:rsid w:val="00C733A8"/>
    <w:rsid w:val="00C73A6D"/>
    <w:rsid w:val="00C851FB"/>
    <w:rsid w:val="00C91867"/>
    <w:rsid w:val="00C97093"/>
    <w:rsid w:val="00CA0B55"/>
    <w:rsid w:val="00CB1277"/>
    <w:rsid w:val="00CC2E76"/>
    <w:rsid w:val="00CC35E4"/>
    <w:rsid w:val="00CD75EC"/>
    <w:rsid w:val="00CF5879"/>
    <w:rsid w:val="00D10D0C"/>
    <w:rsid w:val="00D156EF"/>
    <w:rsid w:val="00D24C24"/>
    <w:rsid w:val="00D24C75"/>
    <w:rsid w:val="00D519D6"/>
    <w:rsid w:val="00D8573E"/>
    <w:rsid w:val="00DA7C68"/>
    <w:rsid w:val="00E060FD"/>
    <w:rsid w:val="00E1453E"/>
    <w:rsid w:val="00E21DDB"/>
    <w:rsid w:val="00E27FBF"/>
    <w:rsid w:val="00E326D3"/>
    <w:rsid w:val="00E37E03"/>
    <w:rsid w:val="00E42845"/>
    <w:rsid w:val="00E54041"/>
    <w:rsid w:val="00E623D8"/>
    <w:rsid w:val="00E706EC"/>
    <w:rsid w:val="00EA6D0B"/>
    <w:rsid w:val="00EC158E"/>
    <w:rsid w:val="00EC730C"/>
    <w:rsid w:val="00ED3919"/>
    <w:rsid w:val="00EE49AF"/>
    <w:rsid w:val="00EF34F8"/>
    <w:rsid w:val="00F03635"/>
    <w:rsid w:val="00F11F22"/>
    <w:rsid w:val="00F125E8"/>
    <w:rsid w:val="00F135DE"/>
    <w:rsid w:val="00F1679B"/>
    <w:rsid w:val="00F42F21"/>
    <w:rsid w:val="00F546F2"/>
    <w:rsid w:val="00F54B4C"/>
    <w:rsid w:val="00F56BD3"/>
    <w:rsid w:val="00F62A3D"/>
    <w:rsid w:val="00F94CBC"/>
    <w:rsid w:val="00FA10D9"/>
    <w:rsid w:val="00FA50DF"/>
    <w:rsid w:val="00FB00B9"/>
    <w:rsid w:val="00FC691C"/>
    <w:rsid w:val="00FD04B6"/>
    <w:rsid w:val="00FF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5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94C"/>
    <w:pPr>
      <w:ind w:leftChars="400" w:left="800"/>
    </w:pPr>
  </w:style>
  <w:style w:type="table" w:styleId="a4">
    <w:name w:val="Table Grid"/>
    <w:basedOn w:val="a1"/>
    <w:uiPriority w:val="59"/>
    <w:rsid w:val="00CC35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F03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9F0381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9F03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9F0381"/>
    <w:rPr>
      <w:kern w:val="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4F3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F3A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5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94C"/>
    <w:pPr>
      <w:ind w:leftChars="400" w:left="800"/>
    </w:pPr>
  </w:style>
  <w:style w:type="table" w:styleId="a4">
    <w:name w:val="Table Grid"/>
    <w:basedOn w:val="a1"/>
    <w:uiPriority w:val="59"/>
    <w:rsid w:val="00CC35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F03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uiPriority w:val="99"/>
    <w:rsid w:val="009F0381"/>
    <w:rPr>
      <w:kern w:val="2"/>
      <w:szCs w:val="22"/>
    </w:rPr>
  </w:style>
  <w:style w:type="paragraph" w:styleId="a6">
    <w:name w:val="footer"/>
    <w:basedOn w:val="a"/>
    <w:link w:val="Char0"/>
    <w:uiPriority w:val="99"/>
    <w:unhideWhenUsed/>
    <w:rsid w:val="009F03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uiPriority w:val="99"/>
    <w:rsid w:val="009F0381"/>
    <w:rPr>
      <w:kern w:val="2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4F3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F3A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54861;\My%20Documents\&#49688;&#49345;&#54869;&#51064;&#49436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A05B-DE84-49F0-A668-812A004B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수상확인서</Template>
  <TotalTime>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홍</dc:creator>
  <cp:lastModifiedBy>pc</cp:lastModifiedBy>
  <cp:revision>10</cp:revision>
  <cp:lastPrinted>2014-07-03T15:29:00Z</cp:lastPrinted>
  <dcterms:created xsi:type="dcterms:W3CDTF">2014-11-24T02:48:00Z</dcterms:created>
  <dcterms:modified xsi:type="dcterms:W3CDTF">2014-11-24T05:39:00Z</dcterms:modified>
</cp:coreProperties>
</file>